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89" w:rsidRDefault="002B3889" w:rsidP="00F11F66">
      <w:pPr>
        <w:spacing w:before="100" w:beforeAutospacing="1" w:after="100" w:afterAutospacing="1"/>
        <w:rPr>
          <w:sz w:val="28"/>
          <w:szCs w:val="28"/>
          <w:rtl/>
        </w:rPr>
      </w:pPr>
    </w:p>
    <w:p w:rsidR="002B3889" w:rsidRDefault="002B3889" w:rsidP="00F11F66">
      <w:pPr>
        <w:spacing w:before="100" w:beforeAutospacing="1" w:after="100" w:afterAutospacing="1"/>
        <w:rPr>
          <w:sz w:val="28"/>
          <w:szCs w:val="28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8" type="#_x0000_t202" style="position:absolute;left:0;text-align:left;margin-left:94.3pt;margin-top:-10.85pt;width:249pt;height:45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" filled="f" stroked="f">
            <v:textbox>
              <w:txbxContent>
                <w:p w:rsidR="002B3889" w:rsidRPr="00A75BA2" w:rsidRDefault="002B3889" w:rsidP="0099150C">
                  <w:pPr>
                    <w:spacing w:after="0" w:line="240" w:lineRule="auto"/>
                    <w:ind w:left="327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bookmarkStart w:id="0" w:name="temp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דַּף</w:t>
                  </w:r>
                  <w:r w:rsidRPr="00A75BA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bookmarkEnd w:id="0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קֶשֶׁר</w:t>
                  </w:r>
                </w:p>
              </w:txbxContent>
            </v:textbox>
          </v:shape>
        </w:pict>
      </w:r>
    </w:p>
    <w:p w:rsidR="002B3889" w:rsidRPr="00A47DE4" w:rsidRDefault="002B3889" w:rsidP="0099150C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לָמַדְנוּ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מִשְׁנָה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טז</w:t>
      </w:r>
      <w:r w:rsidRPr="00E46433">
        <w:rPr>
          <w:sz w:val="26"/>
          <w:szCs w:val="26"/>
          <w:rtl/>
        </w:rPr>
        <w:t xml:space="preserve">: </w:t>
      </w:r>
      <w:r w:rsidRPr="00A47DE4">
        <w:rPr>
          <w:rFonts w:hint="cs"/>
          <w:sz w:val="26"/>
          <w:szCs w:val="26"/>
          <w:rtl/>
        </w:rPr>
        <w:t>רַבִּי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יַעֲקֹב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אוֹמֵר</w:t>
      </w:r>
      <w:r>
        <w:rPr>
          <w:sz w:val="26"/>
          <w:szCs w:val="26"/>
          <w:rtl/>
        </w:rPr>
        <w:t>: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הָעוֹלָם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הַזֶּה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דוֹמֶה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לִפְרוֹזְדוֹר</w:t>
      </w:r>
      <w:r>
        <w:rPr>
          <w:sz w:val="26"/>
          <w:szCs w:val="26"/>
          <w:rtl/>
        </w:rPr>
        <w:t>,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בִּפְנֵי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הָעוֹלָם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הַבָּא</w:t>
      </w:r>
      <w:r w:rsidRPr="00A47DE4">
        <w:rPr>
          <w:sz w:val="26"/>
          <w:szCs w:val="26"/>
          <w:rtl/>
        </w:rPr>
        <w:t xml:space="preserve">, </w:t>
      </w:r>
      <w:r w:rsidRPr="00A47DE4">
        <w:rPr>
          <w:rFonts w:hint="cs"/>
          <w:sz w:val="26"/>
          <w:szCs w:val="26"/>
          <w:rtl/>
        </w:rPr>
        <w:t>הַתְקֵן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עַצְמְךָ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בִּפְרוֹזְדוֹר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כְּדֵי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שֶׁתִּכָּנֵס</w:t>
      </w:r>
      <w:r w:rsidRPr="00A47DE4">
        <w:rPr>
          <w:sz w:val="26"/>
          <w:szCs w:val="26"/>
          <w:rtl/>
        </w:rPr>
        <w:t xml:space="preserve"> </w:t>
      </w:r>
      <w:r w:rsidRPr="00A47DE4">
        <w:rPr>
          <w:rFonts w:hint="cs"/>
          <w:sz w:val="26"/>
          <w:szCs w:val="26"/>
          <w:rtl/>
        </w:rPr>
        <w:t>לִטְרַקְלִין</w:t>
      </w:r>
      <w:r w:rsidRPr="00A47DE4">
        <w:rPr>
          <w:sz w:val="26"/>
          <w:szCs w:val="26"/>
          <w:rtl/>
        </w:rPr>
        <w:t>:</w:t>
      </w:r>
    </w:p>
    <w:p w:rsidR="002B3889" w:rsidRDefault="002B3889" w:rsidP="0099150C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הֶסְבֵּר</w:t>
      </w:r>
      <w:r w:rsidRPr="00E46433">
        <w:rPr>
          <w:sz w:val="26"/>
          <w:szCs w:val="26"/>
          <w:rtl/>
        </w:rPr>
        <w:t xml:space="preserve">: </w:t>
      </w:r>
      <w:r>
        <w:rPr>
          <w:rFonts w:hint="cs"/>
          <w:sz w:val="26"/>
          <w:szCs w:val="26"/>
          <w:rtl/>
        </w:rPr>
        <w:t>לִפְנֵי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שֶׁאָדָם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נִכְנָס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לַמֶּלֶךְ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הוּא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מִתְכּוֹנֵן</w:t>
      </w:r>
      <w:r w:rsidRPr="00E46433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פְּרוֹזְדוֹר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וּטְרַקְלִין</w:t>
      </w:r>
      <w:r w:rsidRPr="00E46433">
        <w:rPr>
          <w:sz w:val="26"/>
          <w:szCs w:val="26"/>
          <w:rtl/>
        </w:rPr>
        <w:t xml:space="preserve"> – </w:t>
      </w:r>
      <w:r>
        <w:rPr>
          <w:rFonts w:hint="cs"/>
          <w:sz w:val="26"/>
          <w:szCs w:val="26"/>
          <w:rtl/>
        </w:rPr>
        <w:t>הֵם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מָשָׁל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לְכָךְ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שֶׁהַחַיִּים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זֶה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רַק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פְּרוֹזְדוֹר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וַהֲכָנָה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לַשָּׁלָב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הַבָּא</w:t>
      </w:r>
      <w:r w:rsidRPr="00E46433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עָלֵינוּ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לְהָכִין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עַצְמֵנוּ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בַּפְּרוֹזְדוֹר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בָּעוֹלָם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הַזֶּה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כְּדֵי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שֶׁנּוּכַל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לְהַגִּיעַ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כָּרָאוּי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 w:rsidRPr="00E46433">
        <w:rPr>
          <w:sz w:val="26"/>
          <w:szCs w:val="26"/>
          <w:rtl/>
        </w:rPr>
        <w:t>.</w:t>
      </w:r>
    </w:p>
    <w:p w:rsidR="002B3889" w:rsidRPr="00E46433" w:rsidRDefault="002B3889" w:rsidP="0099150C">
      <w:pPr>
        <w:ind w:left="327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סִפַּרְנוּ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עַל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צַדִּיקִים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שׁוֹנִים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שֶׁצָּפוּ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וְהִתְכּוֹנְנוּ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לַגְּאֻלָּה</w:t>
      </w:r>
      <w:r>
        <w:rPr>
          <w:sz w:val="26"/>
          <w:szCs w:val="26"/>
          <w:rtl/>
        </w:rPr>
        <w:t xml:space="preserve">: </w:t>
      </w:r>
    </w:p>
    <w:p w:rsidR="002B3889" w:rsidRPr="00E46433" w:rsidRDefault="002B3889" w:rsidP="0099150C">
      <w:pPr>
        <w:pStyle w:val="ListParagraph"/>
        <w:numPr>
          <w:ilvl w:val="0"/>
          <w:numId w:val="25"/>
        </w:numPr>
        <w:ind w:left="752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הַצַּדִּיק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>ַ</w:t>
      </w:r>
      <w:r w:rsidRPr="00E46433">
        <w:rPr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>יִּשְׂמַח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מֹשֶׁה</w:t>
      </w:r>
      <w:r w:rsidRPr="00E46433">
        <w:rPr>
          <w:sz w:val="26"/>
          <w:szCs w:val="26"/>
          <w:rtl/>
        </w:rPr>
        <w:t xml:space="preserve">", </w:t>
      </w:r>
      <w:r>
        <w:rPr>
          <w:rFonts w:hint="cs"/>
          <w:sz w:val="26"/>
          <w:szCs w:val="26"/>
          <w:rtl/>
        </w:rPr>
        <w:t>קִבֵּל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הוֹדָעָה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כִּי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חֲתָנוֹ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הָאָהוּב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עוֹמֵד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לְהַגִּיעַ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בְּיוֹם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מְסֻיָּם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לְבִקּוּר</w:t>
      </w:r>
      <w:r w:rsidRPr="00E46433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כֻּלָּם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הִתְכּוֹנְנוּ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לַבִּקּוּר</w:t>
      </w:r>
      <w:r w:rsidRPr="00E46433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הַצַּדִּיק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עַצְמוֹ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הִמְשִׁיךְ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לִמּוּדוֹ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בַּבַּיִת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וְכַאֲשֶׁר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סוֹף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סוֹף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הִתְקָרְבָה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הָעֲגָלָה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בָּהּ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נָסַע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הֶחָתָן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אָמְרוּ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לַצַּדִּיק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בְּשִׂמְחָה</w:t>
      </w:r>
      <w:r w:rsidRPr="00E46433">
        <w:rPr>
          <w:sz w:val="26"/>
          <w:szCs w:val="26"/>
          <w:rtl/>
        </w:rPr>
        <w:t>: "</w:t>
      </w:r>
      <w:r>
        <w:rPr>
          <w:rFonts w:hint="cs"/>
          <w:sz w:val="26"/>
          <w:szCs w:val="26"/>
          <w:rtl/>
        </w:rPr>
        <w:t>רַבִּי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הוּא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בָּא</w:t>
      </w:r>
      <w:r w:rsidRPr="00E46433">
        <w:rPr>
          <w:sz w:val="26"/>
          <w:szCs w:val="26"/>
          <w:rtl/>
        </w:rPr>
        <w:t xml:space="preserve">". </w:t>
      </w:r>
      <w:r>
        <w:rPr>
          <w:rFonts w:hint="cs"/>
          <w:sz w:val="26"/>
          <w:szCs w:val="26"/>
          <w:rtl/>
        </w:rPr>
        <w:t>הַצַּדִּיק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שָׂמַח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כָּל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כָּךְ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לְמִשְׁמַע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הַבְּשׂוֹרָה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וְיָצָא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בִּמְהִירוּת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הַחוּצָה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לְקַבֵּל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הָאוֹרֵחַ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וּפִתְאוֹם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הוּא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הִתְעַלֵּף</w:t>
      </w:r>
      <w:r w:rsidRPr="00E46433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בְּנֵי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הַבַּיִת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עוֹרְרוּ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אֶת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הַצַּדִּיק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מֵעֶלְפוֹנוֹ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וְאָז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שָׁמְעוּ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אוֹתוֹ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אוֹמֵר</w:t>
      </w:r>
      <w:r>
        <w:rPr>
          <w:sz w:val="26"/>
          <w:szCs w:val="26"/>
          <w:rtl/>
        </w:rPr>
        <w:t>:</w:t>
      </w:r>
      <w:r w:rsidRPr="00E46433">
        <w:rPr>
          <w:sz w:val="26"/>
          <w:szCs w:val="26"/>
          <w:rtl/>
        </w:rPr>
        <w:t xml:space="preserve"> "</w:t>
      </w:r>
      <w:r>
        <w:rPr>
          <w:rFonts w:hint="cs"/>
          <w:sz w:val="26"/>
          <w:szCs w:val="26"/>
          <w:rtl/>
        </w:rPr>
        <w:t>הַמָּשִׁיחַ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עוֹד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לֹא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הִגִּיעַ</w:t>
      </w:r>
      <w:r w:rsidRPr="00E46433">
        <w:rPr>
          <w:sz w:val="26"/>
          <w:szCs w:val="26"/>
          <w:rtl/>
        </w:rPr>
        <w:t xml:space="preserve">... </w:t>
      </w:r>
      <w:r>
        <w:rPr>
          <w:rFonts w:hint="cs"/>
          <w:sz w:val="26"/>
          <w:szCs w:val="26"/>
          <w:rtl/>
        </w:rPr>
        <w:t>זֶה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לֹא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הוּא</w:t>
      </w:r>
      <w:r w:rsidRPr="00E46433">
        <w:rPr>
          <w:sz w:val="26"/>
          <w:szCs w:val="26"/>
          <w:rtl/>
        </w:rPr>
        <w:t>...".</w:t>
      </w:r>
    </w:p>
    <w:p w:rsidR="002B3889" w:rsidRPr="00E46433" w:rsidRDefault="002B3889" w:rsidP="0099150C">
      <w:pPr>
        <w:pStyle w:val="ListParagraph"/>
        <w:numPr>
          <w:ilvl w:val="0"/>
          <w:numId w:val="25"/>
        </w:numPr>
        <w:ind w:left="752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כְּשֶׁהִתְקַיְּמָה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>ַ</w:t>
      </w:r>
      <w:r w:rsidRPr="00E46433">
        <w:rPr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>חֲתֻנָּה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הַגְּדוֹלָה</w:t>
      </w:r>
      <w:r w:rsidRPr="00E46433">
        <w:rPr>
          <w:sz w:val="26"/>
          <w:szCs w:val="26"/>
          <w:rtl/>
        </w:rPr>
        <w:t xml:space="preserve">" </w:t>
      </w:r>
      <w:r w:rsidRPr="00E46433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ִּ</w:t>
      </w:r>
      <w:r w:rsidRPr="00E46433">
        <w:rPr>
          <w:rFonts w:hint="cs"/>
          <w:sz w:val="26"/>
          <w:szCs w:val="26"/>
          <w:rtl/>
        </w:rPr>
        <w:t>ז</w:t>
      </w:r>
      <w:r>
        <w:rPr>
          <w:rFonts w:hint="cs"/>
          <w:sz w:val="26"/>
          <w:szCs w:val="26"/>
          <w:rtl/>
        </w:rPr>
        <w:t>ְ</w:t>
      </w:r>
      <w:r w:rsidRPr="00E46433">
        <w:rPr>
          <w:sz w:val="26"/>
          <w:szCs w:val="26"/>
          <w:rtl/>
        </w:rPr>
        <w:t>'</w:t>
      </w:r>
      <w:r w:rsidRPr="00E46433">
        <w:rPr>
          <w:rFonts w:hint="cs"/>
          <w:sz w:val="26"/>
          <w:szCs w:val="26"/>
          <w:rtl/>
        </w:rPr>
        <w:t>לו</w:t>
      </w:r>
      <w:r>
        <w:rPr>
          <w:rFonts w:hint="cs"/>
          <w:sz w:val="26"/>
          <w:szCs w:val="26"/>
          <w:rtl/>
        </w:rPr>
        <w:t>ֹ</w:t>
      </w:r>
      <w:r w:rsidRPr="00E46433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ִּ</w:t>
      </w:r>
      <w:r w:rsidRPr="00E46433">
        <w:rPr>
          <w:rFonts w:hint="cs"/>
          <w:sz w:val="26"/>
          <w:szCs w:val="26"/>
          <w:rtl/>
        </w:rPr>
        <w:t>ין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שֶׁבָּהּ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הִתְחַתְּנוּ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צֶאֶצְאֵיהֶם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שֶׁל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א</w:t>
      </w:r>
      <w:r>
        <w:rPr>
          <w:rFonts w:hint="cs"/>
          <w:sz w:val="26"/>
          <w:szCs w:val="26"/>
          <w:rtl/>
        </w:rPr>
        <w:t>ַ</w:t>
      </w:r>
      <w:r w:rsidRPr="00E46433">
        <w:rPr>
          <w:rFonts w:hint="cs"/>
          <w:sz w:val="26"/>
          <w:szCs w:val="26"/>
          <w:rtl/>
        </w:rPr>
        <w:t>ד</w:t>
      </w:r>
      <w:r>
        <w:rPr>
          <w:rFonts w:hint="cs"/>
          <w:sz w:val="26"/>
          <w:szCs w:val="26"/>
          <w:rtl/>
        </w:rPr>
        <w:t>ְ</w:t>
      </w:r>
      <w:r w:rsidRPr="00E46433">
        <w:rPr>
          <w:rFonts w:hint="cs"/>
          <w:sz w:val="26"/>
          <w:szCs w:val="26"/>
          <w:rtl/>
        </w:rPr>
        <w:t>מו</w:t>
      </w:r>
      <w:r>
        <w:rPr>
          <w:rFonts w:hint="cs"/>
          <w:sz w:val="26"/>
          <w:szCs w:val="26"/>
          <w:rtl/>
        </w:rPr>
        <w:t>ֹ</w:t>
      </w:r>
      <w:r w:rsidRPr="00E46433">
        <w:rPr>
          <w:sz w:val="26"/>
          <w:szCs w:val="26"/>
          <w:rtl/>
        </w:rPr>
        <w:t>"</w:t>
      </w:r>
      <w:r w:rsidRPr="00E46433">
        <w:rPr>
          <w:rFonts w:hint="cs"/>
          <w:sz w:val="26"/>
          <w:szCs w:val="26"/>
          <w:rtl/>
        </w:rPr>
        <w:t>ר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הַזָּקֵן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בַּעַל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>ַ</w:t>
      </w:r>
      <w:r w:rsidRPr="00E46433">
        <w:rPr>
          <w:rFonts w:hint="cs"/>
          <w:sz w:val="26"/>
          <w:szCs w:val="26"/>
          <w:rtl/>
        </w:rPr>
        <w:t>ת</w:t>
      </w:r>
      <w:r>
        <w:rPr>
          <w:rFonts w:hint="cs"/>
          <w:sz w:val="26"/>
          <w:szCs w:val="26"/>
          <w:rtl/>
        </w:rPr>
        <w:t>ַּ</w:t>
      </w:r>
      <w:r w:rsidRPr="00E46433">
        <w:rPr>
          <w:rFonts w:hint="cs"/>
          <w:sz w:val="26"/>
          <w:szCs w:val="26"/>
          <w:rtl/>
        </w:rPr>
        <w:t>נ</w:t>
      </w:r>
      <w:r>
        <w:rPr>
          <w:rFonts w:hint="cs"/>
          <w:sz w:val="26"/>
          <w:szCs w:val="26"/>
          <w:rtl/>
        </w:rPr>
        <w:t>ְ</w:t>
      </w:r>
      <w:r w:rsidRPr="00E46433">
        <w:rPr>
          <w:rFonts w:hint="cs"/>
          <w:sz w:val="26"/>
          <w:szCs w:val="26"/>
          <w:rtl/>
        </w:rPr>
        <w:t>י</w:t>
      </w:r>
      <w:r>
        <w:rPr>
          <w:rFonts w:hint="cs"/>
          <w:sz w:val="26"/>
          <w:szCs w:val="26"/>
          <w:rtl/>
        </w:rPr>
        <w:t>ָ</w:t>
      </w:r>
      <w:r w:rsidRPr="00E46433">
        <w:rPr>
          <w:rFonts w:hint="cs"/>
          <w:sz w:val="26"/>
          <w:szCs w:val="26"/>
          <w:rtl/>
        </w:rPr>
        <w:t>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וְשֶׁל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רַבִּי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לֵוִי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יִצְחָק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מ</w:t>
      </w:r>
      <w:r>
        <w:rPr>
          <w:rFonts w:hint="cs"/>
          <w:sz w:val="26"/>
          <w:szCs w:val="26"/>
          <w:rtl/>
        </w:rPr>
        <w:t>ִ</w:t>
      </w:r>
      <w:r w:rsidRPr="00E46433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ֶּ</w:t>
      </w:r>
      <w:r w:rsidRPr="00E46433">
        <w:rPr>
          <w:rFonts w:hint="cs"/>
          <w:sz w:val="26"/>
          <w:szCs w:val="26"/>
          <w:rtl/>
        </w:rPr>
        <w:t>ר</w:t>
      </w:r>
      <w:r>
        <w:rPr>
          <w:rFonts w:hint="cs"/>
          <w:sz w:val="26"/>
          <w:szCs w:val="26"/>
          <w:rtl/>
        </w:rPr>
        <w:t>ְ</w:t>
      </w:r>
      <w:r w:rsidRPr="00E46433">
        <w:rPr>
          <w:rFonts w:hint="cs"/>
          <w:sz w:val="26"/>
          <w:szCs w:val="26"/>
          <w:rtl/>
        </w:rPr>
        <w:t>ד</w:t>
      </w:r>
      <w:r>
        <w:rPr>
          <w:rFonts w:hint="cs"/>
          <w:sz w:val="26"/>
          <w:szCs w:val="26"/>
          <w:rtl/>
        </w:rPr>
        <w:t>ִ</w:t>
      </w:r>
      <w:r w:rsidRPr="00E46433">
        <w:rPr>
          <w:rFonts w:hint="cs"/>
          <w:sz w:val="26"/>
          <w:szCs w:val="26"/>
          <w:rtl/>
        </w:rPr>
        <w:t>י</w:t>
      </w:r>
      <w:r>
        <w:rPr>
          <w:rFonts w:hint="cs"/>
          <w:sz w:val="26"/>
          <w:szCs w:val="26"/>
          <w:rtl/>
        </w:rPr>
        <w:t>צֶ</w:t>
      </w:r>
      <w:r>
        <w:rPr>
          <w:sz w:val="26"/>
          <w:szCs w:val="26"/>
          <w:rtl/>
        </w:rPr>
        <w:t>'</w:t>
      </w:r>
      <w:r w:rsidRPr="00E46433">
        <w:rPr>
          <w:rFonts w:hint="cs"/>
          <w:sz w:val="26"/>
          <w:szCs w:val="26"/>
          <w:rtl/>
        </w:rPr>
        <w:t>ב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הָיָה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כָּתוּב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בְּנֻסַּח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הַזְמָנָה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לַחֲתֻנָּה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כָּךְ</w:t>
      </w:r>
      <w:r w:rsidRPr="00E46433">
        <w:rPr>
          <w:sz w:val="26"/>
          <w:szCs w:val="26"/>
          <w:rtl/>
        </w:rPr>
        <w:t>: "</w:t>
      </w:r>
      <w:r>
        <w:rPr>
          <w:rFonts w:hint="cs"/>
          <w:sz w:val="26"/>
          <w:szCs w:val="26"/>
          <w:rtl/>
        </w:rPr>
        <w:t>הַחֲתֻנָּה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תִּתְקַיֵּם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א</w:t>
      </w:r>
      <w:r>
        <w:rPr>
          <w:rFonts w:hint="cs"/>
          <w:sz w:val="26"/>
          <w:szCs w:val="26"/>
          <w:rtl/>
        </w:rPr>
        <w:t>ם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יִרְצֶה</w:t>
      </w:r>
      <w:r>
        <w:rPr>
          <w:sz w:val="26"/>
          <w:szCs w:val="26"/>
          <w:rtl/>
        </w:rPr>
        <w:t>-</w:t>
      </w:r>
      <w:r>
        <w:rPr>
          <w:rFonts w:hint="cs"/>
          <w:sz w:val="26"/>
          <w:szCs w:val="26"/>
          <w:rtl/>
        </w:rPr>
        <w:t>הַשֵּׁם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בִּירוּשָׁלַיִם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עִיר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הַקֹּדֶשׁ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תִּבָּנֶה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וְתִכּוֹנֵן</w:t>
      </w:r>
      <w:r w:rsidRPr="00E46433">
        <w:rPr>
          <w:sz w:val="26"/>
          <w:szCs w:val="26"/>
          <w:rtl/>
        </w:rPr>
        <w:t xml:space="preserve">. </w:t>
      </w:r>
      <w:r>
        <w:rPr>
          <w:rFonts w:hint="cs"/>
          <w:sz w:val="26"/>
          <w:szCs w:val="26"/>
          <w:rtl/>
        </w:rPr>
        <w:t>אָמְנָם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אִם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מְשִׁיחַ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צִדְקֵנוּ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לֹא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יָבוֹא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חָלִילָה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עַד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אָז</w:t>
      </w:r>
      <w:r w:rsidRPr="00E46433">
        <w:rPr>
          <w:sz w:val="26"/>
          <w:szCs w:val="26"/>
          <w:rtl/>
        </w:rPr>
        <w:t xml:space="preserve"> – </w:t>
      </w:r>
      <w:r>
        <w:rPr>
          <w:rFonts w:hint="cs"/>
          <w:sz w:val="26"/>
          <w:szCs w:val="26"/>
          <w:rtl/>
        </w:rPr>
        <w:t>תִּהְיֶה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הַחֲתֻנָּה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בָּעִיר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ז</w:t>
      </w:r>
      <w:r>
        <w:rPr>
          <w:rFonts w:hint="cs"/>
          <w:sz w:val="26"/>
          <w:szCs w:val="26"/>
          <w:rtl/>
        </w:rPr>
        <w:t>ְ</w:t>
      </w:r>
      <w:r w:rsidRPr="00E46433">
        <w:rPr>
          <w:sz w:val="26"/>
          <w:szCs w:val="26"/>
          <w:rtl/>
        </w:rPr>
        <w:t>'</w:t>
      </w:r>
      <w:r w:rsidRPr="00E46433">
        <w:rPr>
          <w:rFonts w:hint="cs"/>
          <w:sz w:val="26"/>
          <w:szCs w:val="26"/>
          <w:rtl/>
        </w:rPr>
        <w:t>לו</w:t>
      </w:r>
      <w:r>
        <w:rPr>
          <w:rFonts w:hint="cs"/>
          <w:sz w:val="26"/>
          <w:szCs w:val="26"/>
          <w:rtl/>
        </w:rPr>
        <w:t>ֹ</w:t>
      </w:r>
      <w:r w:rsidRPr="00E46433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ִּ</w:t>
      </w:r>
      <w:r w:rsidRPr="00E46433">
        <w:rPr>
          <w:rFonts w:hint="cs"/>
          <w:sz w:val="26"/>
          <w:szCs w:val="26"/>
          <w:rtl/>
        </w:rPr>
        <w:t>ין</w:t>
      </w:r>
      <w:r w:rsidRPr="00E46433">
        <w:rPr>
          <w:sz w:val="26"/>
          <w:szCs w:val="26"/>
          <w:rtl/>
        </w:rPr>
        <w:t>".</w:t>
      </w:r>
    </w:p>
    <w:p w:rsidR="002B3889" w:rsidRPr="00E46433" w:rsidRDefault="002B3889" w:rsidP="0099150C">
      <w:pPr>
        <w:pStyle w:val="ListParagraph"/>
        <w:numPr>
          <w:ilvl w:val="0"/>
          <w:numId w:val="25"/>
        </w:numPr>
        <w:ind w:left="752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הֶחָפֵץ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חַיִּים</w:t>
      </w:r>
      <w:r w:rsidRPr="00E46433">
        <w:rPr>
          <w:sz w:val="26"/>
          <w:szCs w:val="26"/>
          <w:rtl/>
        </w:rPr>
        <w:t xml:space="preserve"> </w:t>
      </w:r>
      <w:r w:rsidRPr="00E46433">
        <w:rPr>
          <w:rFonts w:hint="cs"/>
          <w:sz w:val="26"/>
          <w:szCs w:val="26"/>
          <w:rtl/>
        </w:rPr>
        <w:t>ו</w:t>
      </w:r>
      <w:r>
        <w:rPr>
          <w:rFonts w:hint="cs"/>
          <w:sz w:val="26"/>
          <w:szCs w:val="26"/>
          <w:rtl/>
        </w:rPr>
        <w:t>ְ</w:t>
      </w:r>
      <w:r w:rsidRPr="00E46433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>ַ</w:t>
      </w:r>
      <w:r w:rsidRPr="00E46433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ָּ</w:t>
      </w:r>
      <w:r w:rsidRPr="00E46433">
        <w:rPr>
          <w:rFonts w:hint="cs"/>
          <w:sz w:val="26"/>
          <w:szCs w:val="26"/>
          <w:rtl/>
        </w:rPr>
        <w:t>ב</w:t>
      </w:r>
      <w:r>
        <w:rPr>
          <w:rFonts w:hint="cs"/>
          <w:sz w:val="26"/>
          <w:szCs w:val="26"/>
          <w:rtl/>
        </w:rPr>
        <w:t>ָ</w:t>
      </w:r>
      <w:r w:rsidRPr="00E46433">
        <w:rPr>
          <w:rFonts w:hint="cs"/>
          <w:sz w:val="26"/>
          <w:szCs w:val="26"/>
          <w:rtl/>
        </w:rPr>
        <w:t>א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סָאלִי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הֵכִינוּ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בְּגָדִים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מְיֻחָדִים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מוּכָנִים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בָּאָרוֹן</w:t>
      </w:r>
      <w:r w:rsidRPr="00E46433">
        <w:rPr>
          <w:sz w:val="26"/>
          <w:szCs w:val="26"/>
          <w:rtl/>
        </w:rPr>
        <w:t xml:space="preserve">, </w:t>
      </w:r>
      <w:r>
        <w:rPr>
          <w:rFonts w:hint="cs"/>
          <w:sz w:val="26"/>
          <w:szCs w:val="26"/>
          <w:rtl/>
        </w:rPr>
        <w:t>לְבִיאַת</w:t>
      </w:r>
      <w:r w:rsidRPr="00E4643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הַמָּשִׁיחַ</w:t>
      </w:r>
      <w:r w:rsidRPr="00E46433">
        <w:rPr>
          <w:sz w:val="26"/>
          <w:szCs w:val="26"/>
          <w:rtl/>
        </w:rPr>
        <w:t>.</w:t>
      </w:r>
    </w:p>
    <w:p w:rsidR="002B3889" w:rsidRPr="00470BB5" w:rsidRDefault="002B3889" w:rsidP="00F11F66">
      <w:pPr>
        <w:spacing w:before="100" w:beforeAutospacing="1"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שְׁאֵלוֹת</w:t>
      </w:r>
      <w:r>
        <w:rPr>
          <w:sz w:val="28"/>
          <w:szCs w:val="28"/>
          <w:rtl/>
        </w:rPr>
        <w:t xml:space="preserve">: </w:t>
      </w:r>
    </w:p>
    <w:p w:rsidR="002B3889" w:rsidRDefault="002B3889" w:rsidP="009915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מָה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פֵּרוּשׁ</w:t>
      </w:r>
      <w:r>
        <w:rPr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>הַתְקֵן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עַצְמְךָ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בִּפְרוֹזְדוֹר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כְּדֵי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שֶׁתִּכָּנֵס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לִטְרַקְלִין</w:t>
      </w:r>
      <w:r>
        <w:rPr>
          <w:sz w:val="28"/>
          <w:szCs w:val="28"/>
          <w:rtl/>
        </w:rPr>
        <w:t>"? (</w:t>
      </w:r>
      <w:r>
        <w:rPr>
          <w:rFonts w:hint="cs"/>
          <w:sz w:val="28"/>
          <w:szCs w:val="28"/>
          <w:rtl/>
        </w:rPr>
        <w:t>עָלֵינוּ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לְהִתְכּוֹנֵן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בָּעוֹלָם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הַזֶּה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כְּדֵי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שֶׁנַּגִּיעַ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מוּכָנִים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לַגְּאֻלָּה</w:t>
      </w:r>
      <w:r>
        <w:rPr>
          <w:sz w:val="28"/>
          <w:szCs w:val="28"/>
          <w:rtl/>
        </w:rPr>
        <w:t>)</w:t>
      </w:r>
    </w:p>
    <w:p w:rsidR="002B3889" w:rsidRDefault="002B3889" w:rsidP="009915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סַפְּרוּ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עַל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צַדִּיקִים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שֶׁצָּפוּ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וְהִתְכּוֹנְנוּ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לַגְּאֻלָּה</w:t>
      </w:r>
      <w:r>
        <w:rPr>
          <w:sz w:val="28"/>
          <w:szCs w:val="28"/>
          <w:rtl/>
        </w:rPr>
        <w:t>! (</w:t>
      </w:r>
      <w:r>
        <w:rPr>
          <w:rFonts w:hint="cs"/>
          <w:sz w:val="28"/>
          <w:szCs w:val="28"/>
          <w:rtl/>
        </w:rPr>
        <w:t>צַדִּיקִים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שֶׁהֵכִינוּ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בְּגָדִים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וְכַדּוֹמֶה</w:t>
      </w:r>
      <w:r>
        <w:rPr>
          <w:sz w:val="28"/>
          <w:szCs w:val="28"/>
          <w:rtl/>
        </w:rPr>
        <w:t>)</w:t>
      </w:r>
    </w:p>
    <w:p w:rsidR="002B3889" w:rsidRDefault="002B3889" w:rsidP="009915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כֵּיצַד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אָנוּ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יְכוֹלִים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לְהִתְכּוֹנֵן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לַגְּאֻלָּה</w:t>
      </w:r>
      <w:r>
        <w:rPr>
          <w:sz w:val="28"/>
          <w:szCs w:val="28"/>
          <w:rtl/>
        </w:rPr>
        <w:t>? (</w:t>
      </w:r>
      <w:r>
        <w:rPr>
          <w:rFonts w:hint="cs"/>
          <w:sz w:val="28"/>
          <w:szCs w:val="28"/>
          <w:rtl/>
        </w:rPr>
        <w:t>מַחְשָׁבָה</w:t>
      </w:r>
      <w:r>
        <w:rPr>
          <w:sz w:val="28"/>
          <w:szCs w:val="28"/>
          <w:rtl/>
        </w:rPr>
        <w:t xml:space="preserve"> – </w:t>
      </w:r>
      <w:r>
        <w:rPr>
          <w:rFonts w:hint="cs"/>
          <w:sz w:val="28"/>
          <w:szCs w:val="28"/>
          <w:rtl/>
        </w:rPr>
        <w:t>לַחְשֹׁב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וּלְצַפּוֹת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לַגְּאֻלָּה</w:t>
      </w:r>
      <w:r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דִּבּוּר</w:t>
      </w:r>
      <w:r>
        <w:rPr>
          <w:sz w:val="28"/>
          <w:szCs w:val="28"/>
          <w:rtl/>
        </w:rPr>
        <w:t xml:space="preserve"> – </w:t>
      </w:r>
      <w:r>
        <w:rPr>
          <w:rFonts w:hint="cs"/>
          <w:sz w:val="28"/>
          <w:szCs w:val="28"/>
          <w:rtl/>
        </w:rPr>
        <w:t>לִמּוּד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עִנְיְנֵי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גְּאֻלָּה</w:t>
      </w:r>
      <w:r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מַעֲשֶׂה</w:t>
      </w:r>
      <w:r>
        <w:rPr>
          <w:sz w:val="28"/>
          <w:szCs w:val="28"/>
          <w:rtl/>
        </w:rPr>
        <w:t xml:space="preserve"> – </w:t>
      </w:r>
      <w:r>
        <w:rPr>
          <w:rFonts w:hint="cs"/>
          <w:sz w:val="28"/>
          <w:szCs w:val="28"/>
          <w:rtl/>
        </w:rPr>
        <w:t>לְהָכִין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בְּגָדִים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וּמַעֲשִׂים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טוֹבִים</w:t>
      </w:r>
      <w:r>
        <w:rPr>
          <w:sz w:val="28"/>
          <w:szCs w:val="28"/>
          <w:rtl/>
        </w:rPr>
        <w:t>)</w:t>
      </w:r>
    </w:p>
    <w:p w:rsidR="002B3889" w:rsidRDefault="002B3889" w:rsidP="009915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אֵיךְ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מְכִינִים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אֶת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הָעוֹלָם</w:t>
      </w:r>
      <w:r>
        <w:rPr>
          <w:sz w:val="28"/>
          <w:szCs w:val="28"/>
          <w:rtl/>
        </w:rPr>
        <w:t>? (</w:t>
      </w:r>
      <w:r>
        <w:rPr>
          <w:rFonts w:hint="cs"/>
          <w:sz w:val="28"/>
          <w:szCs w:val="28"/>
          <w:rtl/>
        </w:rPr>
        <w:t>הֲפָצַת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חֲסִידוּת</w:t>
      </w:r>
      <w:r>
        <w:rPr>
          <w:sz w:val="28"/>
          <w:szCs w:val="28"/>
          <w:rtl/>
        </w:rPr>
        <w:t xml:space="preserve"> – </w:t>
      </w:r>
      <w:r>
        <w:rPr>
          <w:rFonts w:hint="cs"/>
          <w:sz w:val="28"/>
          <w:szCs w:val="28"/>
          <w:rtl/>
        </w:rPr>
        <w:t>תּוֹרָתוֹ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שֶׁל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מָשִׁיחַ</w:t>
      </w:r>
      <w:r>
        <w:rPr>
          <w:sz w:val="28"/>
          <w:szCs w:val="28"/>
          <w:rtl/>
        </w:rPr>
        <w:t>)</w:t>
      </w:r>
    </w:p>
    <w:p w:rsidR="002B3889" w:rsidRPr="0099150C" w:rsidRDefault="002B3889" w:rsidP="00F11F66">
      <w:pPr>
        <w:spacing w:before="100" w:beforeAutospacing="1" w:after="100" w:afterAutospacing="1"/>
        <w:rPr>
          <w:sz w:val="28"/>
          <w:szCs w:val="28"/>
          <w:rtl/>
        </w:rPr>
      </w:pPr>
    </w:p>
    <w:p w:rsidR="002B3889" w:rsidRDefault="002B3889" w:rsidP="00F11F66">
      <w:pPr>
        <w:bidi w:val="0"/>
        <w:rPr>
          <w:sz w:val="28"/>
          <w:szCs w:val="28"/>
        </w:rPr>
      </w:pPr>
      <w:r>
        <w:rPr>
          <w:noProof/>
        </w:rPr>
        <w:pict>
          <v:shape id="_x0000_s1029" type="#_x0000_t202" style="position:absolute;margin-left:-44.9pt;margin-top:138.9pt;width:73.8pt;height:19.8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s4PQIAADQEAAAOAAAAZHJzL2Uyb0RvYy54bWysU82O0zAQviPxDpbvNGlo9ydqulq6FJCW&#10;H2nhAVzHaSwcj7HdJuUtuC1HTkj7Qnkdxk7bL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" fillcolor="#ffc000" stroked="f">
            <v:textbox>
              <w:txbxContent>
                <w:p w:rsidR="002B3889" w:rsidRPr="00AE0592" w:rsidRDefault="002B3889" w:rsidP="00F11F66">
                  <w:pPr>
                    <w:rPr>
                      <w:color w:val="FFFFFF"/>
                      <w:cs/>
                    </w:rPr>
                  </w:pPr>
                  <w:r w:rsidRPr="00AE0592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AE0592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AE0592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59.35pt;margin-top:307.7pt;width:73.8pt;height:19.8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" fillcolor="#ffc000" stroked="f">
            <v:textbox>
              <w:txbxContent>
                <w:p w:rsidR="002B3889" w:rsidRPr="00AE0592" w:rsidRDefault="002B3889" w:rsidP="00F11F66">
                  <w:pPr>
                    <w:rPr>
                      <w:color w:val="FFFFFF"/>
                      <w:cs/>
                    </w:rPr>
                  </w:pPr>
                  <w:r w:rsidRPr="00AE0592">
                    <w:rPr>
                      <w:rFonts w:hint="cs"/>
                      <w:b/>
                      <w:bCs/>
                      <w:color w:val="FFFFFF"/>
                      <w:rtl/>
                    </w:rPr>
                    <w:t>שכבה</w:t>
                  </w:r>
                  <w:r w:rsidRPr="00AE0592">
                    <w:rPr>
                      <w:b/>
                      <w:bCs/>
                      <w:color w:val="FFFFFF"/>
                      <w:rtl/>
                    </w:rPr>
                    <w:t xml:space="preserve"> </w:t>
                  </w:r>
                  <w:r w:rsidRPr="00AE0592">
                    <w:rPr>
                      <w:rFonts w:hint="cs"/>
                      <w:b/>
                      <w:bCs/>
                      <w:color w:val="FFFFFF"/>
                      <w:rtl/>
                    </w:rPr>
                    <w:t>צעירה</w:t>
                  </w:r>
                </w:p>
              </w:txbxContent>
            </v:textbox>
          </v:shape>
        </w:pict>
      </w:r>
    </w:p>
    <w:p w:rsidR="002B3889" w:rsidRPr="00F11F66" w:rsidRDefault="002B3889" w:rsidP="00F11F66"/>
    <w:sectPr w:rsidR="002B3889" w:rsidRPr="00F11F66" w:rsidSect="00DD3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89" w:rsidRDefault="002B3889" w:rsidP="00DA7304">
      <w:pPr>
        <w:spacing w:after="0" w:line="240" w:lineRule="auto"/>
      </w:pPr>
      <w:r>
        <w:separator/>
      </w:r>
    </w:p>
  </w:endnote>
  <w:endnote w:type="continuationSeparator" w:id="0">
    <w:p w:rsidR="002B3889" w:rsidRDefault="002B3889" w:rsidP="00DA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9" w:rsidRDefault="002B38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9" w:rsidRDefault="002B38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9" w:rsidRDefault="002B38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89" w:rsidRDefault="002B3889" w:rsidP="00DA7304">
      <w:pPr>
        <w:spacing w:after="0" w:line="240" w:lineRule="auto"/>
      </w:pPr>
      <w:r>
        <w:separator/>
      </w:r>
    </w:p>
  </w:footnote>
  <w:footnote w:type="continuationSeparator" w:id="0">
    <w:p w:rsidR="002B3889" w:rsidRDefault="002B3889" w:rsidP="00DA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9" w:rsidRDefault="002B38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9" w:rsidRDefault="002B3889" w:rsidP="008767FA">
    <w:pPr>
      <w:pStyle w:val="Header"/>
      <w:rPr>
        <w: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21" o:spid="_x0000_s2049" type="#_x0000_t75" style="position:absolute;left:0;text-align:left;margin-left:-90.6pt;margin-top:-36pt;width:595.8pt;height:842.3pt;z-index:-251658240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תיבת טקסט 27" o:spid="_x0000_s2050" type="#_x0000_t202" style="position:absolute;left:0;text-align:left;margin-left:69.05pt;margin-top:-19.65pt;width:271.25pt;height:45.2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" filled="f" stroked="f">
          <v:textbox>
            <w:txbxContent>
              <w:p w:rsidR="002B3889" w:rsidRPr="00172B8C" w:rsidRDefault="002B3889" w:rsidP="003128CE">
                <w:pPr>
                  <w:pStyle w:val="a"/>
                  <w:rPr>
                    <w:sz w:val="28"/>
                    <w:szCs w:val="28"/>
                    <w:rtl/>
                  </w:rPr>
                </w:pPr>
                <w:r>
                  <w:rPr>
                    <w:rFonts w:hint="cs"/>
                    <w:sz w:val="34"/>
                    <w:szCs w:val="34"/>
                    <w:rtl/>
                  </w:rPr>
                  <w:t>היכון</w:t>
                </w:r>
                <w:r>
                  <w:rPr>
                    <w:sz w:val="34"/>
                    <w:szCs w:val="34"/>
                    <w:rtl/>
                  </w:rPr>
                  <w:t xml:space="preserve">, </w:t>
                </w:r>
                <w:r>
                  <w:rPr>
                    <w:rFonts w:hint="cs"/>
                    <w:sz w:val="34"/>
                    <w:szCs w:val="34"/>
                    <w:rtl/>
                  </w:rPr>
                  <w:t>הכן</w:t>
                </w:r>
                <w:r>
                  <w:rPr>
                    <w:sz w:val="34"/>
                    <w:szCs w:val="34"/>
                    <w:rtl/>
                  </w:rPr>
                  <w:t xml:space="preserve"> – </w:t>
                </w:r>
                <w:r>
                  <w:rPr>
                    <w:rFonts w:hint="cs"/>
                    <w:sz w:val="34"/>
                    <w:szCs w:val="34"/>
                    <w:rtl/>
                  </w:rPr>
                  <w:t>מוכנים</w:t>
                </w:r>
                <w:r>
                  <w:rPr>
                    <w:sz w:val="34"/>
                    <w:szCs w:val="34"/>
                    <w:rtl/>
                  </w:rPr>
                  <w:t xml:space="preserve"> </w:t>
                </w:r>
                <w:r>
                  <w:rPr>
                    <w:rFonts w:hint="cs"/>
                    <w:sz w:val="34"/>
                    <w:szCs w:val="34"/>
                    <w:rtl/>
                  </w:rPr>
                  <w:t>לגאולה</w:t>
                </w:r>
              </w:p>
              <w:p w:rsidR="002B3889" w:rsidRPr="00AE0592" w:rsidRDefault="002B3889" w:rsidP="00172B8C">
                <w:pPr>
                  <w:spacing w:after="0" w:line="240" w:lineRule="auto"/>
                  <w:jc w:val="center"/>
                  <w:rPr>
                    <w:b/>
                    <w:bCs/>
                    <w:color w:val="FFFFFF"/>
                    <w:sz w:val="26"/>
                    <w:szCs w:val="26"/>
                    <w:cs/>
                  </w:rPr>
                </w:pPr>
                <w:r w:rsidRPr="00AE0592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שיעור</w:t>
                </w:r>
                <w:r w:rsidRPr="00AE0592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AE0592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לפרק</w:t>
                </w:r>
                <w:r w:rsidRPr="00AE0592">
                  <w:rPr>
                    <w:b/>
                    <w:bCs/>
                    <w:color w:val="FFFFFF"/>
                    <w:sz w:val="26"/>
                    <w:szCs w:val="26"/>
                    <w:rtl/>
                  </w:rPr>
                  <w:t xml:space="preserve"> </w:t>
                </w:r>
                <w:r w:rsidRPr="00AE0592">
                  <w:rPr>
                    <w:rFonts w:hint="cs"/>
                    <w:b/>
                    <w:bCs/>
                    <w:color w:val="FFFFFF"/>
                    <w:sz w:val="26"/>
                    <w:szCs w:val="26"/>
                    <w:rtl/>
                  </w:rPr>
                  <w:t>ד</w:t>
                </w:r>
              </w:p>
            </w:txbxContent>
          </v:textbox>
        </v:shape>
      </w:pict>
    </w:r>
  </w:p>
  <w:p w:rsidR="002B3889" w:rsidRDefault="002B38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889" w:rsidRDefault="002B38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2D9"/>
    <w:multiLevelType w:val="hybridMultilevel"/>
    <w:tmpl w:val="43AA23D6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>
    <w:nsid w:val="0C4F554A"/>
    <w:multiLevelType w:val="hybridMultilevel"/>
    <w:tmpl w:val="8B2A3CD2"/>
    <w:lvl w:ilvl="0" w:tplc="04090013">
      <w:start w:val="1"/>
      <w:numFmt w:val="hebrew1"/>
      <w:lvlText w:val="%1."/>
      <w:lvlJc w:val="center"/>
      <w:pPr>
        <w:ind w:left="1047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">
    <w:nsid w:val="0CA42451"/>
    <w:multiLevelType w:val="hybridMultilevel"/>
    <w:tmpl w:val="DFB6C3F0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E44C87"/>
    <w:multiLevelType w:val="hybridMultilevel"/>
    <w:tmpl w:val="592EB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AF0D90"/>
    <w:multiLevelType w:val="hybridMultilevel"/>
    <w:tmpl w:val="5D42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01318"/>
    <w:multiLevelType w:val="hybridMultilevel"/>
    <w:tmpl w:val="E9726DC4"/>
    <w:lvl w:ilvl="0" w:tplc="99F2758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0F5016A"/>
    <w:multiLevelType w:val="hybridMultilevel"/>
    <w:tmpl w:val="29BEE196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1403E39"/>
    <w:multiLevelType w:val="hybridMultilevel"/>
    <w:tmpl w:val="A25E711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0">
    <w:nsid w:val="21771AD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1DF1BA0"/>
    <w:multiLevelType w:val="hybridMultilevel"/>
    <w:tmpl w:val="007604F8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2">
    <w:nsid w:val="29FD19A2"/>
    <w:multiLevelType w:val="hybridMultilevel"/>
    <w:tmpl w:val="A37EC9D4"/>
    <w:lvl w:ilvl="0" w:tplc="BABC66DC">
      <w:start w:val="1"/>
      <w:numFmt w:val="hebrew1"/>
      <w:lvlText w:val="%1."/>
      <w:lvlJc w:val="left"/>
      <w:pPr>
        <w:tabs>
          <w:tab w:val="num" w:pos="474"/>
        </w:tabs>
        <w:ind w:left="474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  <w:rPr>
        <w:rFonts w:cs="Times New Roman"/>
      </w:rPr>
    </w:lvl>
  </w:abstractNum>
  <w:abstractNum w:abstractNumId="13">
    <w:nsid w:val="2AC0343C"/>
    <w:multiLevelType w:val="hybridMultilevel"/>
    <w:tmpl w:val="54829B30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>
    <w:nsid w:val="2F44704C"/>
    <w:multiLevelType w:val="hybridMultilevel"/>
    <w:tmpl w:val="4F200530"/>
    <w:lvl w:ilvl="0" w:tplc="714AA68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6922C7A"/>
    <w:multiLevelType w:val="hybridMultilevel"/>
    <w:tmpl w:val="1480BCD2"/>
    <w:lvl w:ilvl="0" w:tplc="866C557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0A1B02"/>
    <w:multiLevelType w:val="hybridMultilevel"/>
    <w:tmpl w:val="8DA09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EC257F"/>
    <w:multiLevelType w:val="hybridMultilevel"/>
    <w:tmpl w:val="7988F5EA"/>
    <w:lvl w:ilvl="0" w:tplc="866C557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F01E63"/>
    <w:multiLevelType w:val="hybridMultilevel"/>
    <w:tmpl w:val="EEBC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B8564E8"/>
    <w:multiLevelType w:val="hybridMultilevel"/>
    <w:tmpl w:val="B3900BCE"/>
    <w:lvl w:ilvl="0" w:tplc="0409000F">
      <w:start w:val="1"/>
      <w:numFmt w:val="decimal"/>
      <w:lvlText w:val="%1."/>
      <w:lvlJc w:val="left"/>
      <w:pPr>
        <w:ind w:left="104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24">
    <w:nsid w:val="4BBC2953"/>
    <w:multiLevelType w:val="hybridMultilevel"/>
    <w:tmpl w:val="26561594"/>
    <w:lvl w:ilvl="0" w:tplc="1508565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29E6AD8A">
      <w:start w:val="1"/>
      <w:numFmt w:val="hebrew1"/>
      <w:lvlText w:val="%2."/>
      <w:lvlJc w:val="left"/>
      <w:pPr>
        <w:ind w:left="1440" w:hanging="360"/>
      </w:pPr>
      <w:rPr>
        <w:rFonts w:cs="Times New Roman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C379D4"/>
    <w:multiLevelType w:val="hybridMultilevel"/>
    <w:tmpl w:val="DBF61D42"/>
    <w:lvl w:ilvl="0" w:tplc="2A846630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26">
    <w:nsid w:val="5801733B"/>
    <w:multiLevelType w:val="hybridMultilevel"/>
    <w:tmpl w:val="B0403784"/>
    <w:lvl w:ilvl="0" w:tplc="84D44B06">
      <w:start w:val="1"/>
      <w:numFmt w:val="hebrew1"/>
      <w:lvlText w:val="%1."/>
      <w:lvlJc w:val="left"/>
      <w:pPr>
        <w:ind w:left="687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27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962E45"/>
    <w:multiLevelType w:val="hybridMultilevel"/>
    <w:tmpl w:val="7BA28BAC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9">
    <w:nsid w:val="58A20B3E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2233FB"/>
    <w:multiLevelType w:val="hybridMultilevel"/>
    <w:tmpl w:val="DBF61D42"/>
    <w:lvl w:ilvl="0" w:tplc="2A846630">
      <w:start w:val="1"/>
      <w:numFmt w:val="decimal"/>
      <w:lvlText w:val="%1."/>
      <w:lvlJc w:val="left"/>
      <w:pPr>
        <w:ind w:left="6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  <w:rPr>
        <w:rFonts w:cs="Times New Roman"/>
      </w:rPr>
    </w:lvl>
  </w:abstractNum>
  <w:abstractNum w:abstractNumId="31">
    <w:nsid w:val="6EC6034C"/>
    <w:multiLevelType w:val="hybridMultilevel"/>
    <w:tmpl w:val="586CAC4A"/>
    <w:lvl w:ilvl="0" w:tplc="1478AFB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3"/>
  </w:num>
  <w:num w:numId="5">
    <w:abstractNumId w:val="32"/>
  </w:num>
  <w:num w:numId="6">
    <w:abstractNumId w:val="8"/>
  </w:num>
  <w:num w:numId="7">
    <w:abstractNumId w:val="15"/>
  </w:num>
  <w:num w:numId="8">
    <w:abstractNumId w:val="10"/>
  </w:num>
  <w:num w:numId="9">
    <w:abstractNumId w:val="29"/>
  </w:num>
  <w:num w:numId="10">
    <w:abstractNumId w:val="22"/>
  </w:num>
  <w:num w:numId="11">
    <w:abstractNumId w:val="21"/>
  </w:num>
  <w:num w:numId="12">
    <w:abstractNumId w:val="7"/>
  </w:num>
  <w:num w:numId="13">
    <w:abstractNumId w:val="5"/>
  </w:num>
  <w:num w:numId="14">
    <w:abstractNumId w:val="24"/>
  </w:num>
  <w:num w:numId="15">
    <w:abstractNumId w:val="28"/>
  </w:num>
  <w:num w:numId="16">
    <w:abstractNumId w:val="23"/>
  </w:num>
  <w:num w:numId="17">
    <w:abstractNumId w:val="9"/>
  </w:num>
  <w:num w:numId="18">
    <w:abstractNumId w:val="26"/>
  </w:num>
  <w:num w:numId="19">
    <w:abstractNumId w:val="12"/>
  </w:num>
  <w:num w:numId="20">
    <w:abstractNumId w:val="14"/>
  </w:num>
  <w:num w:numId="21">
    <w:abstractNumId w:val="2"/>
  </w:num>
  <w:num w:numId="22">
    <w:abstractNumId w:val="25"/>
  </w:num>
  <w:num w:numId="23">
    <w:abstractNumId w:val="11"/>
  </w:num>
  <w:num w:numId="24">
    <w:abstractNumId w:val="20"/>
  </w:num>
  <w:num w:numId="25">
    <w:abstractNumId w:val="0"/>
  </w:num>
  <w:num w:numId="26">
    <w:abstractNumId w:val="30"/>
  </w:num>
  <w:num w:numId="27">
    <w:abstractNumId w:val="13"/>
  </w:num>
  <w:num w:numId="28">
    <w:abstractNumId w:val="1"/>
  </w:num>
  <w:num w:numId="29">
    <w:abstractNumId w:val="19"/>
  </w:num>
  <w:num w:numId="30">
    <w:abstractNumId w:val="17"/>
  </w:num>
  <w:num w:numId="31">
    <w:abstractNumId w:val="4"/>
  </w:num>
  <w:num w:numId="32">
    <w:abstractNumId w:val="18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74"/>
    <w:rsid w:val="000417F0"/>
    <w:rsid w:val="00042F0C"/>
    <w:rsid w:val="000B4F50"/>
    <w:rsid w:val="000C47E5"/>
    <w:rsid w:val="000C66E0"/>
    <w:rsid w:val="00144376"/>
    <w:rsid w:val="001451FA"/>
    <w:rsid w:val="00156956"/>
    <w:rsid w:val="001570A3"/>
    <w:rsid w:val="00162B70"/>
    <w:rsid w:val="00172B8C"/>
    <w:rsid w:val="00191903"/>
    <w:rsid w:val="0019415A"/>
    <w:rsid w:val="001D7424"/>
    <w:rsid w:val="00217F6E"/>
    <w:rsid w:val="00263A56"/>
    <w:rsid w:val="00291415"/>
    <w:rsid w:val="002B151B"/>
    <w:rsid w:val="002B3889"/>
    <w:rsid w:val="002C056F"/>
    <w:rsid w:val="002C1B31"/>
    <w:rsid w:val="002C5B61"/>
    <w:rsid w:val="003128CE"/>
    <w:rsid w:val="003221A9"/>
    <w:rsid w:val="00332488"/>
    <w:rsid w:val="00334DFA"/>
    <w:rsid w:val="00342CB6"/>
    <w:rsid w:val="003F2912"/>
    <w:rsid w:val="0044513D"/>
    <w:rsid w:val="0045512C"/>
    <w:rsid w:val="00470BB5"/>
    <w:rsid w:val="00487174"/>
    <w:rsid w:val="004A70F0"/>
    <w:rsid w:val="004E591E"/>
    <w:rsid w:val="00535CD0"/>
    <w:rsid w:val="00550D5C"/>
    <w:rsid w:val="00557170"/>
    <w:rsid w:val="005A6D84"/>
    <w:rsid w:val="005C4FAF"/>
    <w:rsid w:val="005C6A64"/>
    <w:rsid w:val="005F24DF"/>
    <w:rsid w:val="00621B41"/>
    <w:rsid w:val="00674349"/>
    <w:rsid w:val="006B041A"/>
    <w:rsid w:val="006C486B"/>
    <w:rsid w:val="006E124A"/>
    <w:rsid w:val="00714962"/>
    <w:rsid w:val="007174D8"/>
    <w:rsid w:val="00726103"/>
    <w:rsid w:val="00726D94"/>
    <w:rsid w:val="00746CC6"/>
    <w:rsid w:val="0077100B"/>
    <w:rsid w:val="0077354B"/>
    <w:rsid w:val="007A68FA"/>
    <w:rsid w:val="007F1F08"/>
    <w:rsid w:val="00812789"/>
    <w:rsid w:val="008767FA"/>
    <w:rsid w:val="008A45C3"/>
    <w:rsid w:val="008E5C7F"/>
    <w:rsid w:val="00924F24"/>
    <w:rsid w:val="00971230"/>
    <w:rsid w:val="00971975"/>
    <w:rsid w:val="0099150C"/>
    <w:rsid w:val="009C45CE"/>
    <w:rsid w:val="00A47DE4"/>
    <w:rsid w:val="00A50A4F"/>
    <w:rsid w:val="00A52402"/>
    <w:rsid w:val="00A75BA2"/>
    <w:rsid w:val="00A777E0"/>
    <w:rsid w:val="00A87E2A"/>
    <w:rsid w:val="00AA318A"/>
    <w:rsid w:val="00AC244B"/>
    <w:rsid w:val="00AE0592"/>
    <w:rsid w:val="00B10107"/>
    <w:rsid w:val="00B63216"/>
    <w:rsid w:val="00BC6E3A"/>
    <w:rsid w:val="00C00808"/>
    <w:rsid w:val="00C10750"/>
    <w:rsid w:val="00C1645D"/>
    <w:rsid w:val="00C945A7"/>
    <w:rsid w:val="00CC3662"/>
    <w:rsid w:val="00CE6A6E"/>
    <w:rsid w:val="00D37EC6"/>
    <w:rsid w:val="00D53DBE"/>
    <w:rsid w:val="00D53EF0"/>
    <w:rsid w:val="00D5788E"/>
    <w:rsid w:val="00D6306F"/>
    <w:rsid w:val="00D71608"/>
    <w:rsid w:val="00DA2619"/>
    <w:rsid w:val="00DA6C60"/>
    <w:rsid w:val="00DA7304"/>
    <w:rsid w:val="00DB5FD0"/>
    <w:rsid w:val="00DC4C92"/>
    <w:rsid w:val="00DD00E5"/>
    <w:rsid w:val="00DD3C7E"/>
    <w:rsid w:val="00DE1774"/>
    <w:rsid w:val="00E46433"/>
    <w:rsid w:val="00E6731E"/>
    <w:rsid w:val="00E95D13"/>
    <w:rsid w:val="00EB62EB"/>
    <w:rsid w:val="00EF04FE"/>
    <w:rsid w:val="00F03262"/>
    <w:rsid w:val="00F11F66"/>
    <w:rsid w:val="00F424C9"/>
    <w:rsid w:val="00F611A1"/>
    <w:rsid w:val="00F72003"/>
    <w:rsid w:val="00F87EC1"/>
    <w:rsid w:val="00FA523B"/>
    <w:rsid w:val="00FF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56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A7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A730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730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2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1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67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67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67FA"/>
    <w:rPr>
      <w:rFonts w:cs="Times New Roman"/>
    </w:rPr>
  </w:style>
  <w:style w:type="paragraph" w:customStyle="1" w:styleId="-">
    <w:name w:val="כותרת משנה - חלק בשיעור"/>
    <w:basedOn w:val="Normal"/>
    <w:link w:val="-0"/>
    <w:uiPriority w:val="99"/>
    <w:rsid w:val="003128CE"/>
    <w:pPr>
      <w:ind w:left="327"/>
    </w:pPr>
    <w:rPr>
      <w:b/>
      <w:bCs/>
      <w:sz w:val="28"/>
      <w:szCs w:val="28"/>
    </w:rPr>
  </w:style>
  <w:style w:type="paragraph" w:customStyle="1" w:styleId="a">
    <w:name w:val="נושא השיעור"/>
    <w:basedOn w:val="Normal"/>
    <w:link w:val="a0"/>
    <w:uiPriority w:val="99"/>
    <w:rsid w:val="003128CE"/>
    <w:pPr>
      <w:spacing w:after="0" w:line="240" w:lineRule="auto"/>
      <w:jc w:val="center"/>
    </w:pPr>
    <w:rPr>
      <w:b/>
      <w:bCs/>
      <w:color w:val="FFFFFF"/>
      <w:sz w:val="32"/>
      <w:szCs w:val="32"/>
    </w:rPr>
  </w:style>
  <w:style w:type="character" w:customStyle="1" w:styleId="-0">
    <w:name w:val="כותרת משנה - חלק בשיעור תו"/>
    <w:basedOn w:val="DefaultParagraphFont"/>
    <w:link w:val="-"/>
    <w:uiPriority w:val="99"/>
    <w:locked/>
    <w:rsid w:val="003128CE"/>
    <w:rPr>
      <w:rFonts w:cs="Times New Roman"/>
      <w:b/>
      <w:bCs/>
      <w:sz w:val="28"/>
      <w:szCs w:val="28"/>
    </w:rPr>
  </w:style>
  <w:style w:type="paragraph" w:customStyle="1" w:styleId="a1">
    <w:name w:val="המורה יציג..."/>
    <w:basedOn w:val="Normal"/>
    <w:link w:val="a2"/>
    <w:uiPriority w:val="99"/>
    <w:rsid w:val="002C056F"/>
    <w:pPr>
      <w:ind w:left="327"/>
    </w:pPr>
    <w:rPr>
      <w:i/>
      <w:iCs/>
    </w:rPr>
  </w:style>
  <w:style w:type="character" w:customStyle="1" w:styleId="a0">
    <w:name w:val="נושא השיעור תו"/>
    <w:basedOn w:val="DefaultParagraphFont"/>
    <w:link w:val="a"/>
    <w:uiPriority w:val="99"/>
    <w:locked/>
    <w:rsid w:val="003128CE"/>
    <w:rPr>
      <w:rFonts w:cs="Times New Roman"/>
      <w:b/>
      <w:bCs/>
      <w:color w:val="FFFFFF"/>
      <w:sz w:val="32"/>
      <w:szCs w:val="32"/>
    </w:rPr>
  </w:style>
  <w:style w:type="character" w:customStyle="1" w:styleId="a2">
    <w:name w:val="המורה יציג... תו"/>
    <w:basedOn w:val="DefaultParagraphFont"/>
    <w:link w:val="a1"/>
    <w:uiPriority w:val="99"/>
    <w:locked/>
    <w:rsid w:val="002C056F"/>
    <w:rPr>
      <w:rFonts w:cs="Times New Roman"/>
      <w:i/>
      <w:iCs/>
    </w:rPr>
  </w:style>
  <w:style w:type="paragraph" w:customStyle="1" w:styleId="a3">
    <w:name w:val="מקורות טקסט"/>
    <w:basedOn w:val="Normal"/>
    <w:link w:val="a4"/>
    <w:uiPriority w:val="99"/>
    <w:rsid w:val="00F424C9"/>
    <w:pPr>
      <w:spacing w:after="60"/>
      <w:jc w:val="both"/>
    </w:pPr>
    <w:rPr>
      <w:rFonts w:ascii="Times New Roman" w:eastAsia="Times New Roman" w:hAnsi="Times New Roman" w:cs="Guttman Hodes"/>
      <w:b/>
      <w:sz w:val="21"/>
      <w:szCs w:val="21"/>
    </w:rPr>
  </w:style>
  <w:style w:type="character" w:customStyle="1" w:styleId="a4">
    <w:name w:val="מקורות טקסט תו"/>
    <w:basedOn w:val="DefaultParagraphFont"/>
    <w:link w:val="a3"/>
    <w:uiPriority w:val="99"/>
    <w:locked/>
    <w:rsid w:val="00F424C9"/>
    <w:rPr>
      <w:rFonts w:ascii="Times New Roman" w:hAnsi="Times New Roman" w:cs="Guttman Hodes"/>
      <w:b/>
      <w:sz w:val="21"/>
      <w:szCs w:val="21"/>
      <w:lang w:bidi="he-IL"/>
    </w:rPr>
  </w:style>
  <w:style w:type="paragraph" w:customStyle="1" w:styleId="a5">
    <w:name w:val="טקסט למרצה"/>
    <w:basedOn w:val="Normal"/>
    <w:link w:val="a6"/>
    <w:uiPriority w:val="99"/>
    <w:rsid w:val="00F424C9"/>
    <w:pPr>
      <w:spacing w:before="80" w:after="0" w:line="310" w:lineRule="exact"/>
      <w:ind w:left="567"/>
      <w:jc w:val="both"/>
    </w:pPr>
    <w:rPr>
      <w:rFonts w:ascii="Arial" w:eastAsia="Times New Roman" w:hAnsi="Arial" w:cs="FrankRuehl"/>
      <w:sz w:val="25"/>
      <w:szCs w:val="26"/>
    </w:rPr>
  </w:style>
  <w:style w:type="character" w:customStyle="1" w:styleId="a6">
    <w:name w:val="טקסט למרצה תו תו"/>
    <w:basedOn w:val="DefaultParagraphFont"/>
    <w:link w:val="a5"/>
    <w:uiPriority w:val="99"/>
    <w:locked/>
    <w:rsid w:val="00F424C9"/>
    <w:rPr>
      <w:rFonts w:ascii="Arial" w:hAnsi="Arial" w:cs="FrankRuehl"/>
      <w:sz w:val="26"/>
      <w:szCs w:val="26"/>
      <w:lang w:bidi="he-IL"/>
    </w:rPr>
  </w:style>
  <w:style w:type="character" w:customStyle="1" w:styleId="-1">
    <w:name w:val="שאלה לדיון - דוגמאות1"/>
    <w:basedOn w:val="DefaultParagraphFont"/>
    <w:uiPriority w:val="99"/>
    <w:rsid w:val="00F424C9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AA31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הערות שוליים"/>
    <w:basedOn w:val="FootnoteText"/>
    <w:uiPriority w:val="99"/>
    <w:rsid w:val="004E591E"/>
    <w:pPr>
      <w:spacing w:after="60" w:line="260" w:lineRule="exact"/>
      <w:jc w:val="both"/>
    </w:pPr>
    <w:rPr>
      <w:rFonts w:ascii="Times New Roman" w:eastAsia="Times New Roman" w:hAnsi="Times New Roman" w:cs="FrankRueh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373</Words>
  <Characters>1868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2014-05-03T19:57:00Z</dcterms:created>
  <dcterms:modified xsi:type="dcterms:W3CDTF">2014-05-04T17:19:00Z</dcterms:modified>
</cp:coreProperties>
</file>