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F9" w:rsidRDefault="00CA51F9">
      <w:pPr>
        <w:bidi w:val="0"/>
        <w:rPr>
          <w:sz w:val="26"/>
          <w:szCs w:val="26"/>
        </w:rPr>
      </w:pPr>
    </w:p>
    <w:tbl>
      <w:tblPr>
        <w:tblpPr w:leftFromText="180" w:rightFromText="180" w:vertAnchor="text" w:horzAnchor="page" w:tblpX="774" w:tblpY="4710"/>
        <w:bidiVisual/>
        <w:tblW w:w="0" w:type="auto"/>
        <w:tblInd w:w="-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/>
      </w:tblPr>
      <w:tblGrid>
        <w:gridCol w:w="1959"/>
      </w:tblGrid>
      <w:tr w:rsidR="00CA51F9" w:rsidRPr="007746A9" w:rsidTr="007746A9">
        <w:trPr>
          <w:trHeight w:hRule="exact" w:val="454"/>
        </w:trPr>
        <w:tc>
          <w:tcPr>
            <w:tcW w:w="1959" w:type="dxa"/>
            <w:tcBorders>
              <w:top w:val="nil"/>
              <w:left w:val="nil"/>
              <w:right w:val="nil"/>
            </w:tcBorders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b/>
                <w:bCs/>
                <w:sz w:val="24"/>
                <w:szCs w:val="24"/>
              </w:rPr>
              <w:sym w:font="Wingdings" w:char="F022"/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ל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ג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ְ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ז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ֵּ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ית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מ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ְ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</w: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ע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ֶ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ז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ְ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ים</w: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ע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ֲ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ֵ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נו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ֹ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ר</w: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פחית 200720" o:spid="_x0000_s1028" type="#_x0000_t22" style="position:absolute;left:0;text-align:left;margin-left:-3.5pt;margin-top:12.65pt;width:30.85pt;height:3.55pt;rotation:1036700fd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" fillcolor="gray">
                  <v:fill color2="#d9d9d9" rotate="t" angle="180" colors="0 #bcbcbc;22938f #d0d0d0;1 #ededed" focus="100%" type="gradient"/>
                  <v:shadow on="t" color="black" opacity="24903f" origin=",.5" offset="0,.55556mm"/>
                </v:shape>
              </w:pict>
            </w:r>
            <w:r>
              <w:rPr>
                <w:noProof/>
              </w:rPr>
              <w:pict>
                <v:shape id="פחית 200721" o:spid="_x0000_s1029" type="#_x0000_t22" style="position:absolute;left:0;text-align:left;margin-left:-.65pt;margin-top:11pt;width:30.85pt;height:3.55pt;rotation:-309614fd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" fillcolor="gray">
                  <v:fill color2="#d9d9d9" rotate="t" angle="180" colors="0 #bcbcbc;22938f #d0d0d0;1 #ededed" focus="100%" type="gradient"/>
                  <v:shadow on="t" color="black" opacity="24903f" origin=",.5" offset="0,.55556mm"/>
                </v:shape>
              </w:pict>
            </w:r>
            <w:r>
              <w:rPr>
                <w:noProof/>
              </w:rPr>
              <w:pict>
                <v:shape id="פחית 200719" o:spid="_x0000_s1030" type="#_x0000_t22" style="position:absolute;left:0;text-align:left;margin-left:-4.95pt;margin-top:5.55pt;width:30.85pt;height:3.5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" fillcolor="gray">
                  <v:fill color2="#d9d9d9" rotate="t" angle="180" colors="0 #bcbcbc;22938f #d0d0d0;1 #ededed" focus="100%" type="gradient"/>
                  <v:shadow on="t" color="black" opacity="24903f" origin=",.5" offset="0,.55556mm"/>
                </v:shape>
              </w:pic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ע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ֵ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ים</w:t>
            </w:r>
          </w:p>
        </w:tc>
      </w:tr>
      <w:tr w:rsidR="00CA51F9" w:rsidRPr="007746A9" w:rsidTr="007746A9">
        <w:trPr>
          <w:trHeight w:hRule="exact" w:val="1547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00718" o:spid="_x0000_i1025" type="#_x0000_t75" style="width:44.25pt;height:63.75pt;visibility:visible">
                  <v:imagedata r:id="rId7" o:title=""/>
                </v:shape>
              </w:pic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מ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ז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ְ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ח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ז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</w:p>
        </w:tc>
      </w:tr>
      <w:tr w:rsidR="00CA51F9" w:rsidRPr="007746A9" w:rsidTr="007746A9">
        <w:trPr>
          <w:trHeight w:hRule="exact" w:val="454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ֻׁ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ל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ְ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ח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ן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ל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ֶ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ח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ֶ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ם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פ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נ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ים</w:t>
            </w:r>
          </w:p>
        </w:tc>
      </w:tr>
      <w:tr w:rsidR="00CA51F9" w:rsidRPr="007746A9" w:rsidTr="007746A9">
        <w:trPr>
          <w:trHeight w:hRule="exact" w:val="528"/>
        </w:trPr>
        <w:tc>
          <w:tcPr>
            <w:tcW w:w="1959" w:type="dxa"/>
            <w:vAlign w:val="center"/>
          </w:tcPr>
          <w:p w:rsidR="00CA51F9" w:rsidRPr="007746A9" w:rsidRDefault="00CA51F9" w:rsidP="007746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ֹ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ֶ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</w:t>
            </w:r>
            <w:r w:rsidRPr="007746A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ַ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ֳּ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ָ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ִׁ</w:t>
            </w:r>
            <w:r w:rsidRPr="007746A9">
              <w:rPr>
                <w:rFonts w:hint="cs"/>
                <w:b/>
                <w:bCs/>
                <w:sz w:val="24"/>
                <w:szCs w:val="24"/>
                <w:rtl/>
              </w:rPr>
              <w:t>ים</w:t>
            </w:r>
          </w:p>
        </w:tc>
      </w:tr>
    </w:tbl>
    <w:p w:rsidR="00CA51F9" w:rsidRDefault="00CA51F9" w:rsidP="00FF536C">
      <w:pPr>
        <w:ind w:left="327"/>
        <w:rPr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3" o:spid="_x0000_s1031" type="#_x0000_t202" style="position:absolute;left:0;text-align:left;margin-left:72.4pt;margin-top:-23.85pt;width:249pt;height:34.8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" filled="f" stroked="f">
            <v:textbox>
              <w:txbxContent>
                <w:p w:rsidR="00CA51F9" w:rsidRPr="00422126" w:rsidRDefault="00CA51F9" w:rsidP="00455707">
                  <w:pPr>
                    <w:spacing w:after="0" w:line="240" w:lineRule="auto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bookmarkStart w:id="0" w:name="temp"/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ד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ַּ</w:t>
                  </w:r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ף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bookmarkEnd w:id="0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לַתַּלְמִיד</w:t>
                  </w:r>
                </w:p>
              </w:txbxContent>
            </v:textbox>
          </v:shape>
        </w:pict>
      </w:r>
      <w:r>
        <w:rPr>
          <w:noProof/>
        </w:rPr>
        <w:pict>
          <v:shape id="Picture 5" o:spid="_x0000_s1032" type="#_x0000_t75" style="position:absolute;left:0;text-align:left;margin-left:142.75pt;margin-top:10.7pt;width:340pt;height:687.55pt;z-index:251656192;visibility:visible;mso-position-horizontal-relative:text;mso-position-vertical-relative:text">
            <v:imagedata r:id="rId8" o:title="" cropbottom="2400f" cropright="1357f" grayscale="t" bilevel="t"/>
            <w10:wrap type="square"/>
          </v:shape>
        </w:pict>
      </w:r>
    </w:p>
    <w:p w:rsidR="00CA51F9" w:rsidRDefault="00CA51F9" w:rsidP="00FF536C">
      <w:pPr>
        <w:ind w:left="327"/>
        <w:rPr>
          <w:sz w:val="26"/>
          <w:szCs w:val="26"/>
          <w:rtl/>
        </w:rPr>
      </w:pPr>
      <w:r>
        <w:rPr>
          <w:noProof/>
        </w:rPr>
        <w:pict>
          <v:shape id="_x0000_s1033" type="#_x0000_t202" style="position:absolute;left:0;text-align:left;margin-left:83pt;margin-top:2.7pt;width:249pt;height:34.8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" filled="f" stroked="f">
            <v:textbox>
              <w:txbxContent>
                <w:p w:rsidR="00CA51F9" w:rsidRPr="00422126" w:rsidRDefault="00CA51F9" w:rsidP="00FF536C">
                  <w:pPr>
                    <w:bidi w:val="0"/>
                    <w:spacing w:after="0" w:line="240" w:lineRule="auto"/>
                    <w:ind w:left="327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דף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לתלמיד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tl/>
        </w:rPr>
        <w:t xml:space="preserve"> </w:t>
      </w:r>
    </w:p>
    <w:p w:rsidR="00CA51F9" w:rsidRPr="0084066A" w:rsidRDefault="00CA51F9" w:rsidP="00FF536C">
      <w:pPr>
        <w:ind w:left="327"/>
        <w:rPr>
          <w:sz w:val="8"/>
          <w:szCs w:val="8"/>
          <w:rtl/>
        </w:rPr>
      </w:pPr>
    </w:p>
    <w:p w:rsidR="00CA51F9" w:rsidRPr="00560B16" w:rsidRDefault="00CA51F9" w:rsidP="00FF536C">
      <w:pPr>
        <w:ind w:left="327"/>
        <w:rPr>
          <w:b/>
          <w:bCs/>
          <w:sz w:val="24"/>
          <w:szCs w:val="24"/>
          <w:rtl/>
        </w:rPr>
      </w:pPr>
    </w:p>
    <w:p w:rsidR="00CA51F9" w:rsidRPr="00AE3CD9" w:rsidRDefault="00CA51F9" w:rsidP="00FF536C">
      <w:pPr>
        <w:spacing w:before="100" w:beforeAutospacing="1" w:after="100" w:afterAutospacing="1"/>
        <w:rPr>
          <w:b/>
          <w:bCs/>
          <w:rtl/>
        </w:rPr>
      </w:pPr>
    </w:p>
    <w:p w:rsidR="00CA51F9" w:rsidRDefault="00CA51F9" w:rsidP="00FF536C">
      <w:pPr>
        <w:ind w:left="327"/>
        <w:rPr>
          <w:sz w:val="26"/>
          <w:szCs w:val="26"/>
          <w:rtl/>
        </w:rPr>
      </w:pPr>
      <w:r>
        <w:rPr>
          <w:noProof/>
        </w:rPr>
        <w:pict>
          <v:shape id="_x0000_s1034" type="#_x0000_t202" style="position:absolute;left:0;text-align:left;margin-left:76.35pt;margin-top:2.6pt;width:249pt;height:34.8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" filled="f" stroked="f">
            <v:textbox>
              <w:txbxContent>
                <w:p w:rsidR="00CA51F9" w:rsidRPr="00422126" w:rsidRDefault="00CA51F9" w:rsidP="00FF536C">
                  <w:pPr>
                    <w:bidi w:val="0"/>
                    <w:spacing w:after="0" w:line="240" w:lineRule="auto"/>
                    <w:ind w:left="327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דף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422126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לתלמיד</w:t>
                  </w:r>
                  <w:r w:rsidRPr="00422126">
                    <w:rPr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CA51F9" w:rsidRDefault="00CA51F9" w:rsidP="00FF536C">
      <w:pPr>
        <w:ind w:left="327"/>
        <w:rPr>
          <w:sz w:val="26"/>
          <w:szCs w:val="26"/>
          <w:rtl/>
        </w:rPr>
      </w:pPr>
    </w:p>
    <w:p w:rsidR="00CA51F9" w:rsidRPr="0067255A" w:rsidRDefault="00CA51F9" w:rsidP="008A016F">
      <w:pPr>
        <w:bidi w:val="0"/>
        <w:rPr>
          <w:b/>
          <w:bCs/>
          <w:sz w:val="26"/>
          <w:szCs w:val="26"/>
        </w:rPr>
      </w:pPr>
      <w:r>
        <w:rPr>
          <w:noProof/>
        </w:rPr>
        <w:pict>
          <v:shape id="_x0000_s1035" type="#_x0000_t202" style="position:absolute;margin-left:-63.4pt;margin-top:522.1pt;width:73.8pt;height:19.8pt;flip:x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" fillcolor="#ffc000" stroked="f">
            <v:textbox>
              <w:txbxContent>
                <w:p w:rsidR="00CA51F9" w:rsidRPr="007746A9" w:rsidRDefault="00CA51F9" w:rsidP="00FF536C">
                  <w:pPr>
                    <w:rPr>
                      <w:color w:val="FFFFFF"/>
                      <w:cs/>
                    </w:rPr>
                  </w:pPr>
                  <w:r w:rsidRPr="007746A9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7746A9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7746A9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  <w:r>
        <w:rPr>
          <w:noProof/>
        </w:rPr>
        <w:pict>
          <v:shape id="קשת מלאה 200716" o:spid="_x0000_s1036" style="position:absolute;margin-left:289.05pt;margin-top:204.4pt;width:48.25pt;height:51.4pt;rotation:525256fd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277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" path="m,326390c,163148,113213,25009,265050,2984,420520,-19568,566858,86647,604046,249032r-73947,19218c502557,143041,392046,61032,274734,78748,161022,95921,76371,201602,76371,326389l,326390xe" filled="f" strokecolor="#7f7f7f" strokeweight="2pt">
            <v:path arrowok="t" o:connecttype="custom" o:connectlocs="0,326390;265050,2984;604046,249032;530099,268250;274734,78748;76371,326389;0,326390" o:connectangles="0,0,0,0,0,0,0"/>
          </v:shape>
        </w:pict>
      </w:r>
      <w:r>
        <w:rPr>
          <w:noProof/>
        </w:rPr>
        <w:pict>
          <v:oval id="אליפסה 200712" o:spid="_x0000_s1037" style="position:absolute;margin-left:394.2pt;margin-top:342pt;width:19pt;height:20.5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" fillcolor="#7f7f7f" strokecolor="#7f7f7f">
            <v:shadow on="t" color="black" opacity="24903f" origin=",.5" offset="0,.55556mm"/>
          </v:oval>
        </w:pict>
      </w:r>
      <w:bookmarkStart w:id="1" w:name="_GoBack"/>
      <w:bookmarkEnd w:id="1"/>
    </w:p>
    <w:sectPr w:rsidR="00CA51F9" w:rsidRPr="0067255A" w:rsidSect="00DD3C7E">
      <w:headerReference w:type="default" r:id="rId9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F9" w:rsidRDefault="00CA51F9" w:rsidP="00DA7304">
      <w:pPr>
        <w:spacing w:after="0" w:line="240" w:lineRule="auto"/>
      </w:pPr>
      <w:r>
        <w:separator/>
      </w:r>
    </w:p>
  </w:endnote>
  <w:endnote w:type="continuationSeparator" w:id="0">
    <w:p w:rsidR="00CA51F9" w:rsidRDefault="00CA51F9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bHachaluzim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F Agora Serif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bHachaluzim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bHachaluzim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F9" w:rsidRDefault="00CA51F9" w:rsidP="00DA7304">
      <w:pPr>
        <w:spacing w:after="0" w:line="240" w:lineRule="auto"/>
      </w:pPr>
      <w:r>
        <w:separator/>
      </w:r>
    </w:p>
  </w:footnote>
  <w:footnote w:type="continuationSeparator" w:id="0">
    <w:p w:rsidR="00CA51F9" w:rsidRDefault="00CA51F9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F9" w:rsidRDefault="00CA51F9" w:rsidP="00EC6B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2" o:spid="_x0000_s2049" type="#_x0000_t75" style="position:absolute;left:0;text-align:left;margin-left:-89.25pt;margin-top:-41.55pt;width:595.8pt;height:842.25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11" o:spid="_x0000_s2050" type="#_x0000_t202" style="position:absolute;left:0;text-align:left;margin-left:73.75pt;margin-top:-25.2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ZPKQIAAAc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" filled="f" stroked="f">
          <v:textbox>
            <w:txbxContent>
              <w:p w:rsidR="00CA51F9" w:rsidRPr="007746A9" w:rsidRDefault="00CA51F9" w:rsidP="00EC6B93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</w:pPr>
                <w:r w:rsidRPr="007746A9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מבקרים</w:t>
                </w:r>
                <w:r w:rsidRPr="007746A9">
                  <w:rPr>
                    <w:b/>
                    <w:bCs/>
                    <w:color w:val="FFFFFF"/>
                    <w:sz w:val="32"/>
                    <w:szCs w:val="32"/>
                    <w:rtl/>
                  </w:rPr>
                  <w:t xml:space="preserve"> </w:t>
                </w:r>
                <w:r w:rsidRPr="007746A9">
                  <w:rPr>
                    <w:rFonts w:hint="cs"/>
                    <w:b/>
                    <w:bCs/>
                    <w:color w:val="FFFFFF"/>
                    <w:sz w:val="32"/>
                    <w:szCs w:val="32"/>
                    <w:rtl/>
                  </w:rPr>
                  <w:t>במקדש</w:t>
                </w:r>
              </w:p>
              <w:p w:rsidR="00CA51F9" w:rsidRPr="007746A9" w:rsidRDefault="00CA51F9" w:rsidP="00043D12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7746A9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פרק</w:t>
                </w:r>
                <w:r w:rsidRPr="007746A9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7746A9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ה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33"/>
    <w:multiLevelType w:val="hybridMultilevel"/>
    <w:tmpl w:val="9BB6FBDE"/>
    <w:lvl w:ilvl="0" w:tplc="54D84B8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A63B1D"/>
    <w:multiLevelType w:val="hybridMultilevel"/>
    <w:tmpl w:val="100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E2277"/>
    <w:multiLevelType w:val="hybridMultilevel"/>
    <w:tmpl w:val="DE18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CB44058"/>
    <w:multiLevelType w:val="hybridMultilevel"/>
    <w:tmpl w:val="BCA232D6"/>
    <w:lvl w:ilvl="0" w:tplc="12DE4D2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6">
    <w:nsid w:val="30347811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B3563"/>
    <w:multiLevelType w:val="hybridMultilevel"/>
    <w:tmpl w:val="1106728A"/>
    <w:lvl w:ilvl="0" w:tplc="8F44B37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1B51F10"/>
    <w:multiLevelType w:val="hybridMultilevel"/>
    <w:tmpl w:val="CB5C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7E71AC"/>
    <w:multiLevelType w:val="hybridMultilevel"/>
    <w:tmpl w:val="8E5A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B082A"/>
    <w:multiLevelType w:val="hybridMultilevel"/>
    <w:tmpl w:val="C3423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0D4BEF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50AC7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F4606"/>
    <w:multiLevelType w:val="hybridMultilevel"/>
    <w:tmpl w:val="59348C18"/>
    <w:lvl w:ilvl="0" w:tplc="4F4202C0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AC0"/>
    <w:multiLevelType w:val="hybridMultilevel"/>
    <w:tmpl w:val="20FCE7C0"/>
    <w:lvl w:ilvl="0" w:tplc="BC0CCB6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87F7ABE"/>
    <w:multiLevelType w:val="hybridMultilevel"/>
    <w:tmpl w:val="527AAA1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F301C53"/>
    <w:multiLevelType w:val="hybridMultilevel"/>
    <w:tmpl w:val="94BA453C"/>
    <w:lvl w:ilvl="0" w:tplc="0409000F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3"/>
  </w:num>
  <w:num w:numId="18">
    <w:abstractNumId w:val="1"/>
  </w:num>
  <w:num w:numId="19">
    <w:abstractNumId w:val="18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27645"/>
    <w:rsid w:val="00043D12"/>
    <w:rsid w:val="00044B50"/>
    <w:rsid w:val="00045E9D"/>
    <w:rsid w:val="0005343E"/>
    <w:rsid w:val="00067412"/>
    <w:rsid w:val="00072229"/>
    <w:rsid w:val="000A4E53"/>
    <w:rsid w:val="000B4F50"/>
    <w:rsid w:val="000B5C9D"/>
    <w:rsid w:val="001038EF"/>
    <w:rsid w:val="00126B5E"/>
    <w:rsid w:val="00144376"/>
    <w:rsid w:val="00164E45"/>
    <w:rsid w:val="0019415A"/>
    <w:rsid w:val="001A13CC"/>
    <w:rsid w:val="001B08D9"/>
    <w:rsid w:val="00237399"/>
    <w:rsid w:val="00263A56"/>
    <w:rsid w:val="00264FCF"/>
    <w:rsid w:val="00282BAB"/>
    <w:rsid w:val="002A7EAE"/>
    <w:rsid w:val="00334DFA"/>
    <w:rsid w:val="00352C08"/>
    <w:rsid w:val="00362FCC"/>
    <w:rsid w:val="00375EDB"/>
    <w:rsid w:val="003F1BBC"/>
    <w:rsid w:val="003F546D"/>
    <w:rsid w:val="003F7A3C"/>
    <w:rsid w:val="004105F0"/>
    <w:rsid w:val="00410CB4"/>
    <w:rsid w:val="00422126"/>
    <w:rsid w:val="00455707"/>
    <w:rsid w:val="004646EC"/>
    <w:rsid w:val="004A48DC"/>
    <w:rsid w:val="004B1B8F"/>
    <w:rsid w:val="004E4192"/>
    <w:rsid w:val="004F5696"/>
    <w:rsid w:val="00510770"/>
    <w:rsid w:val="005329BC"/>
    <w:rsid w:val="00550D5C"/>
    <w:rsid w:val="00560395"/>
    <w:rsid w:val="00560B16"/>
    <w:rsid w:val="00580205"/>
    <w:rsid w:val="0058021E"/>
    <w:rsid w:val="005A6D84"/>
    <w:rsid w:val="005C4FAF"/>
    <w:rsid w:val="005E4BB5"/>
    <w:rsid w:val="005F41A7"/>
    <w:rsid w:val="00621B41"/>
    <w:rsid w:val="00647157"/>
    <w:rsid w:val="0067255A"/>
    <w:rsid w:val="0067688B"/>
    <w:rsid w:val="00686611"/>
    <w:rsid w:val="006B041A"/>
    <w:rsid w:val="006E7B06"/>
    <w:rsid w:val="00712237"/>
    <w:rsid w:val="00726103"/>
    <w:rsid w:val="00726D94"/>
    <w:rsid w:val="0074633E"/>
    <w:rsid w:val="0077100B"/>
    <w:rsid w:val="0077395F"/>
    <w:rsid w:val="007746A9"/>
    <w:rsid w:val="00782856"/>
    <w:rsid w:val="007A68FA"/>
    <w:rsid w:val="007E01AD"/>
    <w:rsid w:val="007F420D"/>
    <w:rsid w:val="00810CE7"/>
    <w:rsid w:val="008111FF"/>
    <w:rsid w:val="00812789"/>
    <w:rsid w:val="00826955"/>
    <w:rsid w:val="0083205B"/>
    <w:rsid w:val="0084066A"/>
    <w:rsid w:val="008767FA"/>
    <w:rsid w:val="008A016F"/>
    <w:rsid w:val="008E5C7F"/>
    <w:rsid w:val="0091754E"/>
    <w:rsid w:val="009434FF"/>
    <w:rsid w:val="00971230"/>
    <w:rsid w:val="00971975"/>
    <w:rsid w:val="0099128C"/>
    <w:rsid w:val="009C3F07"/>
    <w:rsid w:val="009C45CE"/>
    <w:rsid w:val="00A05F08"/>
    <w:rsid w:val="00A52402"/>
    <w:rsid w:val="00A56C49"/>
    <w:rsid w:val="00A6785A"/>
    <w:rsid w:val="00A777E0"/>
    <w:rsid w:val="00A861D1"/>
    <w:rsid w:val="00A878B9"/>
    <w:rsid w:val="00AB3A09"/>
    <w:rsid w:val="00AC244B"/>
    <w:rsid w:val="00AE3CD9"/>
    <w:rsid w:val="00AF49C1"/>
    <w:rsid w:val="00B63216"/>
    <w:rsid w:val="00B728C8"/>
    <w:rsid w:val="00B77186"/>
    <w:rsid w:val="00B96CC2"/>
    <w:rsid w:val="00BC6E3A"/>
    <w:rsid w:val="00C00808"/>
    <w:rsid w:val="00C1645D"/>
    <w:rsid w:val="00C258A7"/>
    <w:rsid w:val="00C4271B"/>
    <w:rsid w:val="00C9110C"/>
    <w:rsid w:val="00CA382B"/>
    <w:rsid w:val="00CA51F9"/>
    <w:rsid w:val="00CC3662"/>
    <w:rsid w:val="00CE6A6E"/>
    <w:rsid w:val="00D37EC6"/>
    <w:rsid w:val="00D47559"/>
    <w:rsid w:val="00D53DBE"/>
    <w:rsid w:val="00D5788E"/>
    <w:rsid w:val="00D63CC4"/>
    <w:rsid w:val="00D71608"/>
    <w:rsid w:val="00D74EA9"/>
    <w:rsid w:val="00DA6C60"/>
    <w:rsid w:val="00DA7304"/>
    <w:rsid w:val="00DB42CB"/>
    <w:rsid w:val="00DC2610"/>
    <w:rsid w:val="00DC4C92"/>
    <w:rsid w:val="00DD3C7E"/>
    <w:rsid w:val="00DE1774"/>
    <w:rsid w:val="00E16E21"/>
    <w:rsid w:val="00E63EB0"/>
    <w:rsid w:val="00E73CB0"/>
    <w:rsid w:val="00E82FD2"/>
    <w:rsid w:val="00E95D13"/>
    <w:rsid w:val="00EA4AFC"/>
    <w:rsid w:val="00EC6B93"/>
    <w:rsid w:val="00EF0AAE"/>
    <w:rsid w:val="00EF31BC"/>
    <w:rsid w:val="00F00E1A"/>
    <w:rsid w:val="00F03262"/>
    <w:rsid w:val="00F21D9D"/>
    <w:rsid w:val="00F5425F"/>
    <w:rsid w:val="00F71E00"/>
    <w:rsid w:val="00F87EC1"/>
    <w:rsid w:val="00FA3220"/>
    <w:rsid w:val="00FE16D2"/>
    <w:rsid w:val="00FE35A8"/>
    <w:rsid w:val="00FF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5A"/>
    <w:pPr>
      <w:bidi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43D1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49C1"/>
    <w:pPr>
      <w:keepNext/>
      <w:keepLines/>
      <w:spacing w:before="180" w:after="120" w:line="240" w:lineRule="auto"/>
      <w:jc w:val="both"/>
      <w:outlineLvl w:val="3"/>
    </w:pPr>
    <w:rPr>
      <w:rFonts w:ascii="FbHachaluzim Bold" w:eastAsia="Times New Roman" w:hAnsi="FbHachaluzim Bold" w:cs="FbHachaluzim Bold"/>
      <w:color w:val="595959"/>
      <w:sz w:val="38"/>
      <w:szCs w:val="3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43D12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F49C1"/>
    <w:rPr>
      <w:rFonts w:ascii="FbHachaluzim Bold" w:hAnsi="FbHachaluzim Bold" w:cs="FbHachaluzim Bold"/>
      <w:color w:val="595959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a">
    <w:name w:val="שם מקור"/>
    <w:basedOn w:val="Normal"/>
    <w:next w:val="BodyText"/>
    <w:uiPriority w:val="99"/>
    <w:rsid w:val="00AF49C1"/>
    <w:pPr>
      <w:keepNext/>
      <w:keepLines/>
      <w:spacing w:after="120" w:line="240" w:lineRule="auto"/>
      <w:jc w:val="both"/>
    </w:pPr>
    <w:rPr>
      <w:rFonts w:ascii="PF Agora Serif Pro" w:hAnsi="PF Agora Serif Pro" w:cs="FbHachaluzim Medium"/>
      <w:spacing w:val="20"/>
      <w:sz w:val="14"/>
      <w:szCs w:val="14"/>
    </w:rPr>
  </w:style>
  <w:style w:type="paragraph" w:customStyle="1" w:styleId="a0">
    <w:name w:val="מן המעיין כותרת"/>
    <w:basedOn w:val="Normal"/>
    <w:next w:val="a"/>
    <w:uiPriority w:val="99"/>
    <w:rsid w:val="00AF49C1"/>
    <w:pPr>
      <w:keepNext/>
      <w:keepLines/>
      <w:spacing w:after="0" w:line="240" w:lineRule="auto"/>
      <w:jc w:val="both"/>
    </w:pPr>
    <w:rPr>
      <w:rFonts w:cs="FbHachaluzim Medium"/>
      <w:szCs w:val="34"/>
    </w:rPr>
  </w:style>
  <w:style w:type="paragraph" w:customStyle="1" w:styleId="a1">
    <w:name w:val="מן המעיין טקסט"/>
    <w:basedOn w:val="Normal"/>
    <w:uiPriority w:val="99"/>
    <w:rsid w:val="00AF49C1"/>
    <w:pPr>
      <w:spacing w:after="120"/>
      <w:jc w:val="both"/>
    </w:pPr>
    <w:rPr>
      <w:szCs w:val="18"/>
    </w:rPr>
  </w:style>
  <w:style w:type="paragraph" w:styleId="BodyText">
    <w:name w:val="Body Text"/>
    <w:basedOn w:val="Normal"/>
    <w:link w:val="BodyTextChar"/>
    <w:uiPriority w:val="99"/>
    <w:semiHidden/>
    <w:rsid w:val="00AF49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49C1"/>
    <w:rPr>
      <w:rFonts w:cs="Times New Roman"/>
    </w:rPr>
  </w:style>
  <w:style w:type="paragraph" w:customStyle="1" w:styleId="a2">
    <w:name w:val="סיפור"/>
    <w:basedOn w:val="Normal"/>
    <w:uiPriority w:val="99"/>
    <w:rsid w:val="00AF49C1"/>
    <w:pPr>
      <w:keepLines/>
      <w:pBdr>
        <w:top w:val="single" w:sz="4" w:space="10" w:color="FFFFFF"/>
        <w:left w:val="single" w:sz="4" w:space="4" w:color="FFFFFF"/>
        <w:bottom w:val="single" w:sz="4" w:space="10" w:color="FFFFFF"/>
        <w:right w:val="single" w:sz="4" w:space="4" w:color="FFFFFF"/>
      </w:pBdr>
      <w:spacing w:after="60"/>
      <w:ind w:left="720"/>
      <w:jc w:val="both"/>
    </w:pPr>
    <w:rPr>
      <w:rFonts w:ascii="Myriad Pro Light" w:hAnsi="Myriad Pro Light" w:cs="FbHachaluzim Regular"/>
      <w:sz w:val="20"/>
      <w:szCs w:val="24"/>
    </w:rPr>
  </w:style>
  <w:style w:type="table" w:styleId="TableGrid">
    <w:name w:val="Table Grid"/>
    <w:basedOn w:val="TableNormal"/>
    <w:uiPriority w:val="99"/>
    <w:rsid w:val="00C258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ציטוטים וסיפורים"/>
    <w:basedOn w:val="Normal"/>
    <w:uiPriority w:val="99"/>
    <w:rsid w:val="00043D12"/>
    <w:pPr>
      <w:spacing w:before="120" w:after="0" w:line="360" w:lineRule="auto"/>
      <w:ind w:left="567" w:right="567"/>
      <w:jc w:val="both"/>
    </w:pPr>
    <w:rPr>
      <w:rFonts w:ascii="Times New Roman" w:eastAsia="Times New Roman" w:hAnsi="Times New Roman" w:cs="Guttman Hodes"/>
      <w:sz w:val="18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28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2014-05-03T20:03:00Z</dcterms:created>
  <dcterms:modified xsi:type="dcterms:W3CDTF">2014-05-04T17:21:00Z</dcterms:modified>
</cp:coreProperties>
</file>